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F111F" w14:textId="77777777" w:rsidR="00AF1B65" w:rsidRPr="00E37580" w:rsidRDefault="008C4F85">
      <w:pPr>
        <w:jc w:val="center"/>
        <w:rPr>
          <w:rFonts w:ascii="BIZ UDPゴシック" w:eastAsia="BIZ UDPゴシック" w:hAnsi="BIZ UDPゴシック"/>
          <w:sz w:val="28"/>
          <w:lang w:eastAsia="zh-TW"/>
        </w:rPr>
      </w:pPr>
      <w:r w:rsidRPr="00E37580">
        <w:rPr>
          <w:rFonts w:ascii="BIZ UDPゴシック" w:eastAsia="BIZ UDPゴシック" w:hAnsi="BIZ UDPゴシック" w:hint="eastAsia"/>
          <w:sz w:val="28"/>
          <w:lang w:eastAsia="zh-TW"/>
        </w:rPr>
        <w:t>『</w:t>
      </w:r>
      <w:r w:rsidR="005A62B1" w:rsidRPr="00E37580">
        <w:rPr>
          <w:rFonts w:ascii="BIZ UDPゴシック" w:eastAsia="BIZ UDPゴシック" w:hAnsi="BIZ UDPゴシック" w:hint="eastAsia"/>
          <w:sz w:val="28"/>
          <w:lang w:eastAsia="zh-TW"/>
        </w:rPr>
        <w:t>産業保</w:t>
      </w:r>
      <w:r w:rsidR="005C50C1" w:rsidRPr="00E37580">
        <w:rPr>
          <w:rFonts w:ascii="BIZ UDPゴシック" w:eastAsia="BIZ UDPゴシック" w:hAnsi="BIZ UDPゴシック" w:hint="eastAsia"/>
          <w:sz w:val="28"/>
          <w:lang w:eastAsia="zh-TW"/>
        </w:rPr>
        <w:t>健</w:t>
      </w:r>
      <w:r w:rsidR="005A62B1" w:rsidRPr="00E37580">
        <w:rPr>
          <w:rFonts w:ascii="BIZ UDPゴシック" w:eastAsia="BIZ UDPゴシック" w:hAnsi="BIZ UDPゴシック" w:hint="eastAsia"/>
          <w:sz w:val="28"/>
          <w:lang w:eastAsia="zh-TW"/>
        </w:rPr>
        <w:t>人間工学研究</w:t>
      </w:r>
      <w:r w:rsidRPr="00E37580">
        <w:rPr>
          <w:rFonts w:ascii="BIZ UDPゴシック" w:eastAsia="BIZ UDPゴシック" w:hAnsi="BIZ UDPゴシック" w:hint="eastAsia"/>
          <w:sz w:val="28"/>
          <w:lang w:eastAsia="zh-TW"/>
        </w:rPr>
        <w:t>』</w:t>
      </w:r>
      <w:r w:rsidR="00DA2B77">
        <w:rPr>
          <w:rFonts w:ascii="BIZ UDPゴシック" w:eastAsia="BIZ UDPゴシック" w:hAnsi="BIZ UDPゴシック" w:hint="eastAsia"/>
          <w:sz w:val="28"/>
          <w:lang w:eastAsia="zh-TW"/>
        </w:rPr>
        <w:t xml:space="preserve">　</w:t>
      </w:r>
      <w:r w:rsidRPr="00E37580">
        <w:rPr>
          <w:rFonts w:ascii="BIZ UDPゴシック" w:eastAsia="BIZ UDPゴシック" w:hAnsi="BIZ UDPゴシック" w:hint="eastAsia"/>
          <w:sz w:val="28"/>
          <w:lang w:eastAsia="zh-TW"/>
        </w:rPr>
        <w:t>投稿</w:t>
      </w:r>
      <w:r w:rsidR="00AF1B65" w:rsidRPr="00E37580">
        <w:rPr>
          <w:rFonts w:ascii="BIZ UDPゴシック" w:eastAsia="BIZ UDPゴシック" w:hAnsi="BIZ UDPゴシック" w:hint="eastAsia"/>
          <w:sz w:val="28"/>
          <w:lang w:eastAsia="zh-TW"/>
        </w:rPr>
        <w:t>申込</w:t>
      </w:r>
      <w:r w:rsidR="00F768E9" w:rsidRPr="00E37580">
        <w:rPr>
          <w:rFonts w:ascii="BIZ UDPゴシック" w:eastAsia="BIZ UDPゴシック" w:hAnsi="BIZ UDPゴシック" w:hint="eastAsia"/>
          <w:sz w:val="28"/>
          <w:lang w:eastAsia="zh-TW"/>
        </w:rPr>
        <w:t>用紙</w:t>
      </w:r>
    </w:p>
    <w:p w14:paraId="2F60B1DF" w14:textId="77777777" w:rsidR="008C4F85" w:rsidRDefault="008C4F85">
      <w:pPr>
        <w:jc w:val="center"/>
        <w:rPr>
          <w:rFonts w:ascii="ＭＳ ゴシック" w:eastAsia="ＭＳ ゴシック" w:hAnsi="ＭＳ ゴシック"/>
          <w:sz w:val="28"/>
          <w:lang w:eastAsia="zh-TW"/>
        </w:rPr>
      </w:pPr>
    </w:p>
    <w:p w14:paraId="2B948929" w14:textId="53035D7F" w:rsidR="00E37580" w:rsidRPr="00E37580" w:rsidRDefault="00E37580" w:rsidP="00E37580">
      <w:pPr>
        <w:jc w:val="left"/>
        <w:rPr>
          <w:rFonts w:ascii="BIZ UDPゴシック" w:eastAsia="BIZ UDPゴシック" w:hAnsi="BIZ UDPゴシック"/>
          <w:sz w:val="21"/>
          <w:szCs w:val="14"/>
        </w:rPr>
      </w:pPr>
      <w:r w:rsidRPr="00E37580">
        <w:rPr>
          <w:rFonts w:ascii="BIZ UDPゴシック" w:eastAsia="BIZ UDPゴシック" w:hAnsi="BIZ UDPゴシック" w:hint="eastAsia"/>
          <w:sz w:val="21"/>
          <w:szCs w:val="14"/>
        </w:rPr>
        <w:t>この申込用紙</w:t>
      </w:r>
      <w:r w:rsidR="00A4031D">
        <w:rPr>
          <w:rFonts w:ascii="BIZ UDPゴシック" w:eastAsia="BIZ UDPゴシック" w:hAnsi="BIZ UDPゴシック" w:hint="eastAsia"/>
          <w:sz w:val="21"/>
          <w:szCs w:val="14"/>
        </w:rPr>
        <w:t>のファイル</w:t>
      </w:r>
      <w:r w:rsidRPr="00E37580">
        <w:rPr>
          <w:rFonts w:ascii="BIZ UDPゴシック" w:eastAsia="BIZ UDPゴシック" w:hAnsi="BIZ UDPゴシック" w:hint="eastAsia"/>
          <w:sz w:val="21"/>
          <w:szCs w:val="14"/>
        </w:rPr>
        <w:t>は，メールに</w:t>
      </w:r>
      <w:r w:rsidR="00A4031D">
        <w:rPr>
          <w:rFonts w:ascii="BIZ UDPゴシック" w:eastAsia="BIZ UDPゴシック" w:hAnsi="BIZ UDPゴシック" w:hint="eastAsia"/>
          <w:sz w:val="21"/>
          <w:szCs w:val="14"/>
        </w:rPr>
        <w:t>添付して</w:t>
      </w:r>
      <w:r w:rsidR="00E61A99" w:rsidRPr="00E37580">
        <w:rPr>
          <w:rFonts w:ascii="BIZ UDPゴシック" w:eastAsia="BIZ UDPゴシック" w:hAnsi="BIZ UDPゴシック" w:hint="eastAsia"/>
          <w:sz w:val="21"/>
          <w:szCs w:val="14"/>
        </w:rPr>
        <w:t>編集委員会へ</w:t>
      </w:r>
      <w:r w:rsidRPr="00E37580">
        <w:rPr>
          <w:rFonts w:ascii="BIZ UDPゴシック" w:eastAsia="BIZ UDPゴシック" w:hAnsi="BIZ UDPゴシック" w:hint="eastAsia"/>
          <w:sz w:val="21"/>
          <w:szCs w:val="14"/>
        </w:rPr>
        <w:t>お送り下さい。</w:t>
      </w:r>
    </w:p>
    <w:tbl>
      <w:tblPr>
        <w:tblW w:w="972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2"/>
        <w:gridCol w:w="1183"/>
        <w:gridCol w:w="2682"/>
        <w:gridCol w:w="11"/>
        <w:gridCol w:w="4356"/>
      </w:tblGrid>
      <w:tr w:rsidR="007A5B1D" w14:paraId="12AF60BF" w14:textId="77777777" w:rsidTr="00F03C9A">
        <w:trPr>
          <w:trHeight w:val="753"/>
        </w:trPr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5EB8DE" w14:textId="77777777" w:rsidR="007A5B1D" w:rsidRPr="00231745" w:rsidRDefault="007A5B1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申込年月日</w:t>
            </w:r>
          </w:p>
        </w:tc>
        <w:tc>
          <w:tcPr>
            <w:tcW w:w="3865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8E707B8" w14:textId="77777777" w:rsidR="007A5B1D" w:rsidRPr="00231745" w:rsidRDefault="007A5B1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年</w:t>
            </w:r>
            <w:r w:rsidR="00F03C9A">
              <w:rPr>
                <w:rFonts w:ascii="BIZ UDPゴシック" w:eastAsia="BIZ UDPゴシック" w:hAnsi="BIZ UDPゴシック" w:hint="eastAsia"/>
                <w:sz w:val="20"/>
              </w:rPr>
              <w:t xml:space="preserve">　　　　　</w:t>
            </w: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月</w:t>
            </w:r>
            <w:r w:rsidR="00F03C9A">
              <w:rPr>
                <w:rFonts w:ascii="BIZ UDPゴシック" w:eastAsia="BIZ UDPゴシック" w:hAnsi="BIZ UDPゴシック" w:hint="eastAsia"/>
                <w:sz w:val="20"/>
              </w:rPr>
              <w:t xml:space="preserve">　　　　　</w:t>
            </w: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日</w:t>
            </w:r>
          </w:p>
        </w:tc>
        <w:tc>
          <w:tcPr>
            <w:tcW w:w="4367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200D6A" w14:textId="77777777" w:rsidR="007A5B1D" w:rsidRPr="00231745" w:rsidRDefault="007A5B1D" w:rsidP="007A5B1D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7A5B1D" w14:paraId="20A8E6BB" w14:textId="77777777" w:rsidTr="00464631">
        <w:trPr>
          <w:cantSplit/>
          <w:trHeight w:val="754"/>
        </w:trPr>
        <w:tc>
          <w:tcPr>
            <w:tcW w:w="1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1F2C91" w14:textId="77777777" w:rsidR="007A5B1D" w:rsidRPr="00231745" w:rsidRDefault="004F6CAF" w:rsidP="00DB4399">
            <w:pPr>
              <w:ind w:leftChars="-20" w:left="-48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投稿の種別</w:t>
            </w:r>
          </w:p>
        </w:tc>
        <w:tc>
          <w:tcPr>
            <w:tcW w:w="8232" w:type="dxa"/>
            <w:gridSpan w:val="4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FDA4D2" w14:textId="77777777" w:rsidR="007A5B1D" w:rsidRPr="00231745" w:rsidRDefault="007A5B1D" w:rsidP="00CB12AC">
            <w:pPr>
              <w:tabs>
                <w:tab w:val="left" w:pos="1864"/>
                <w:tab w:val="left" w:pos="2857"/>
                <w:tab w:val="left" w:pos="3849"/>
                <w:tab w:val="left" w:pos="4841"/>
                <w:tab w:val="left" w:pos="6397"/>
              </w:tabs>
              <w:ind w:leftChars="302" w:left="725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総説</w:t>
            </w:r>
            <w:r w:rsidRPr="00231745">
              <w:rPr>
                <w:rFonts w:ascii="BIZ UDPゴシック" w:eastAsia="BIZ UDPゴシック" w:hAnsi="BIZ UDPゴシック"/>
                <w:sz w:val="20"/>
              </w:rPr>
              <w:tab/>
            </w: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原著</w:t>
            </w:r>
            <w:r w:rsidRPr="00231745">
              <w:rPr>
                <w:rFonts w:ascii="BIZ UDPゴシック" w:eastAsia="BIZ UDPゴシック" w:hAnsi="BIZ UDPゴシック"/>
                <w:sz w:val="20"/>
              </w:rPr>
              <w:tab/>
            </w: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短報</w:t>
            </w:r>
            <w:r w:rsidRPr="00231745">
              <w:rPr>
                <w:rFonts w:ascii="BIZ UDPゴシック" w:eastAsia="BIZ UDPゴシック" w:hAnsi="BIZ UDPゴシック"/>
                <w:sz w:val="20"/>
              </w:rPr>
              <w:tab/>
            </w: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資料</w:t>
            </w:r>
            <w:r w:rsidRPr="00231745">
              <w:rPr>
                <w:rFonts w:ascii="BIZ UDPゴシック" w:eastAsia="BIZ UDPゴシック" w:hAnsi="BIZ UDPゴシック"/>
                <w:sz w:val="20"/>
              </w:rPr>
              <w:tab/>
            </w: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研究ノート</w:t>
            </w:r>
          </w:p>
        </w:tc>
      </w:tr>
      <w:tr w:rsidR="008C4F85" w14:paraId="40D903DE" w14:textId="77777777" w:rsidTr="00464631">
        <w:trPr>
          <w:cantSplit/>
          <w:trHeight w:val="744"/>
        </w:trPr>
        <w:tc>
          <w:tcPr>
            <w:tcW w:w="1492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AA850A1" w14:textId="77777777" w:rsidR="008C4F85" w:rsidRPr="00231745" w:rsidRDefault="008C4F8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論文題目</w:t>
            </w:r>
          </w:p>
        </w:tc>
        <w:tc>
          <w:tcPr>
            <w:tcW w:w="8232" w:type="dxa"/>
            <w:gridSpan w:val="4"/>
            <w:tcBorders>
              <w:top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17DA4345" w14:textId="77777777" w:rsidR="008C4F85" w:rsidRDefault="008C4F85">
            <w:pPr>
              <w:ind w:left="-2668" w:firstLine="2668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（和文）</w:t>
            </w:r>
          </w:p>
          <w:p w14:paraId="7629E8E8" w14:textId="77777777" w:rsidR="00EB1630" w:rsidRPr="00231745" w:rsidRDefault="00EB1630">
            <w:pPr>
              <w:ind w:left="-2668" w:firstLine="2668"/>
              <w:rPr>
                <w:rFonts w:ascii="BIZ UDPゴシック" w:eastAsia="BIZ UDPゴシック" w:hAnsi="BIZ UDPゴシック" w:hint="eastAsia"/>
                <w:sz w:val="20"/>
              </w:rPr>
            </w:pPr>
          </w:p>
        </w:tc>
      </w:tr>
      <w:tr w:rsidR="008C4F85" w14:paraId="4B1752B4" w14:textId="77777777" w:rsidTr="00464631">
        <w:trPr>
          <w:cantSplit/>
          <w:trHeight w:val="795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14:paraId="60763197" w14:textId="77777777" w:rsidR="008C4F85" w:rsidRPr="00231745" w:rsidRDefault="008C4F85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232" w:type="dxa"/>
            <w:gridSpan w:val="4"/>
            <w:tcBorders>
              <w:top w:val="dashed" w:sz="4" w:space="0" w:color="auto"/>
              <w:right w:val="single" w:sz="12" w:space="0" w:color="auto"/>
            </w:tcBorders>
          </w:tcPr>
          <w:p w14:paraId="398CBAC3" w14:textId="77777777" w:rsidR="008C4F85" w:rsidRDefault="008C4F85">
            <w:pPr>
              <w:ind w:left="-2668" w:firstLine="2668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（英文）</w:t>
            </w:r>
          </w:p>
          <w:p w14:paraId="315954CF" w14:textId="77777777" w:rsidR="00EB1630" w:rsidRPr="00231745" w:rsidRDefault="00EB1630">
            <w:pPr>
              <w:ind w:left="-2668" w:firstLine="2668"/>
              <w:rPr>
                <w:rFonts w:ascii="BIZ UDPゴシック" w:eastAsia="BIZ UDPゴシック" w:hAnsi="BIZ UDPゴシック" w:hint="eastAsia"/>
                <w:sz w:val="20"/>
              </w:rPr>
            </w:pPr>
          </w:p>
        </w:tc>
      </w:tr>
      <w:tr w:rsidR="00464631" w14:paraId="088DC96D" w14:textId="77777777" w:rsidTr="00464631">
        <w:trPr>
          <w:trHeight w:val="289"/>
        </w:trPr>
        <w:tc>
          <w:tcPr>
            <w:tcW w:w="1492" w:type="dxa"/>
            <w:vMerge w:val="restart"/>
            <w:tcBorders>
              <w:left w:val="single" w:sz="12" w:space="0" w:color="auto"/>
            </w:tcBorders>
            <w:vAlign w:val="center"/>
          </w:tcPr>
          <w:p w14:paraId="58CCA47F" w14:textId="77777777" w:rsidR="00464631" w:rsidRPr="00231745" w:rsidRDefault="00464631">
            <w:pPr>
              <w:jc w:val="center"/>
              <w:rPr>
                <w:rFonts w:ascii="BIZ UDPゴシック" w:eastAsia="BIZ UDPゴシック" w:hAnsi="BIZ UDPゴシック"/>
                <w:sz w:val="14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著者名</w:t>
            </w:r>
          </w:p>
        </w:tc>
        <w:tc>
          <w:tcPr>
            <w:tcW w:w="3876" w:type="dxa"/>
            <w:gridSpan w:val="3"/>
            <w:tcBorders>
              <w:bottom w:val="dashed" w:sz="4" w:space="0" w:color="auto"/>
            </w:tcBorders>
          </w:tcPr>
          <w:p w14:paraId="3DCF8590" w14:textId="77777777" w:rsidR="00464631" w:rsidRPr="00231745" w:rsidRDefault="00464631">
            <w:pPr>
              <w:rPr>
                <w:rFonts w:ascii="BIZ UDPゴシック" w:eastAsia="BIZ UDPゴシック" w:hAnsi="BIZ UDPゴシック"/>
                <w:sz w:val="20"/>
              </w:rPr>
            </w:pPr>
            <w:r w:rsidRPr="0046463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  <w:tc>
          <w:tcPr>
            <w:tcW w:w="4356" w:type="dxa"/>
            <w:tcBorders>
              <w:bottom w:val="dashed" w:sz="4" w:space="0" w:color="auto"/>
              <w:right w:val="single" w:sz="12" w:space="0" w:color="auto"/>
            </w:tcBorders>
          </w:tcPr>
          <w:p w14:paraId="5D43AE97" w14:textId="77777777" w:rsidR="00464631" w:rsidRPr="00F03C9A" w:rsidRDefault="0046463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03C9A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（英語名：名，性の順に記入</w:t>
            </w:r>
            <w:r w:rsidR="00F03C9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してください</w:t>
            </w:r>
            <w:r w:rsidRPr="00F03C9A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</w:tr>
      <w:tr w:rsidR="00464631" w14:paraId="48AECDC9" w14:textId="77777777" w:rsidTr="00464631">
        <w:trPr>
          <w:trHeight w:val="606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14:paraId="427503A9" w14:textId="77777777" w:rsidR="00464631" w:rsidRPr="00231745" w:rsidRDefault="00464631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876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1E1A328E" w14:textId="77777777" w:rsidR="00464631" w:rsidRDefault="00464631" w:rsidP="00464631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435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E1221FD" w14:textId="77777777" w:rsidR="00464631" w:rsidRPr="00231745" w:rsidRDefault="00464631" w:rsidP="00464631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464631" w14:paraId="5291EC85" w14:textId="77777777" w:rsidTr="00464631">
        <w:trPr>
          <w:trHeight w:val="355"/>
        </w:trPr>
        <w:tc>
          <w:tcPr>
            <w:tcW w:w="1492" w:type="dxa"/>
            <w:vMerge w:val="restart"/>
            <w:tcBorders>
              <w:left w:val="single" w:sz="12" w:space="0" w:color="auto"/>
            </w:tcBorders>
            <w:vAlign w:val="center"/>
          </w:tcPr>
          <w:p w14:paraId="751980FE" w14:textId="77777777" w:rsidR="00464631" w:rsidRPr="00231745" w:rsidRDefault="00464631" w:rsidP="00E37580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連絡先</w:t>
            </w:r>
          </w:p>
        </w:tc>
        <w:tc>
          <w:tcPr>
            <w:tcW w:w="8232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E767C78" w14:textId="77777777" w:rsidR="00464631" w:rsidRPr="00231745" w:rsidRDefault="00464631">
            <w:pPr>
              <w:rPr>
                <w:rFonts w:ascii="BIZ UDPゴシック" w:eastAsia="BIZ UDPゴシック" w:hAnsi="BIZ UDPゴシック"/>
                <w:sz w:val="20"/>
              </w:rPr>
            </w:pPr>
            <w:r w:rsidRPr="0046463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</w:tr>
      <w:tr w:rsidR="00464631" w14:paraId="0669F57E" w14:textId="77777777" w:rsidTr="00464631">
        <w:trPr>
          <w:trHeight w:val="1525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14:paraId="432B9DEE" w14:textId="77777777" w:rsidR="00464631" w:rsidRPr="00231745" w:rsidRDefault="00464631" w:rsidP="00E37580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232" w:type="dxa"/>
            <w:gridSpan w:val="4"/>
            <w:tcBorders>
              <w:top w:val="dashed" w:sz="4" w:space="0" w:color="auto"/>
              <w:right w:val="single" w:sz="12" w:space="0" w:color="auto"/>
            </w:tcBorders>
          </w:tcPr>
          <w:p w14:paraId="7B5697B6" w14:textId="77777777" w:rsidR="00464631" w:rsidRPr="00231745" w:rsidRDefault="00464631" w:rsidP="00464631">
            <w:pPr>
              <w:spacing w:line="288" w:lineRule="auto"/>
              <w:ind w:firstLineChars="81" w:firstLine="162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/>
                <w:sz w:val="20"/>
              </w:rPr>
              <w:t>〒</w:t>
            </w:r>
          </w:p>
          <w:p w14:paraId="440722AB" w14:textId="77777777" w:rsidR="00464631" w:rsidRPr="00231745" w:rsidRDefault="00464631" w:rsidP="00464631">
            <w:pPr>
              <w:spacing w:line="288" w:lineRule="auto"/>
              <w:ind w:firstLineChars="81" w:firstLine="162"/>
              <w:rPr>
                <w:rFonts w:ascii="BIZ UDPゴシック" w:eastAsia="BIZ UDPゴシック" w:hAnsi="BIZ UDPゴシック"/>
                <w:sz w:val="20"/>
              </w:rPr>
            </w:pPr>
          </w:p>
          <w:p w14:paraId="60C9D635" w14:textId="77777777" w:rsidR="00464631" w:rsidRPr="00464631" w:rsidRDefault="00464631" w:rsidP="00464631">
            <w:pPr>
              <w:spacing w:line="288" w:lineRule="auto"/>
              <w:ind w:left="-28" w:firstLineChars="81" w:firstLine="146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64631">
              <w:rPr>
                <w:rFonts w:ascii="BIZ UDPゴシック" w:eastAsia="BIZ UDPゴシック" w:hAnsi="BIZ UDPゴシック"/>
                <w:sz w:val="18"/>
                <w:szCs w:val="18"/>
              </w:rPr>
              <w:t>TEL：</w:t>
            </w:r>
          </w:p>
          <w:p w14:paraId="3A2B9229" w14:textId="77777777" w:rsidR="00464631" w:rsidRPr="00464631" w:rsidRDefault="00464631" w:rsidP="00464631">
            <w:pPr>
              <w:spacing w:line="288" w:lineRule="auto"/>
              <w:ind w:left="-28" w:firstLineChars="81" w:firstLine="146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64631">
              <w:rPr>
                <w:rFonts w:ascii="BIZ UDPゴシック" w:eastAsia="BIZ UDPゴシック" w:hAnsi="BIZ UDPゴシック"/>
                <w:sz w:val="18"/>
                <w:szCs w:val="18"/>
              </w:rPr>
              <w:t>E-mail：</w:t>
            </w:r>
          </w:p>
          <w:p w14:paraId="3492FFBE" w14:textId="77777777" w:rsidR="00464631" w:rsidRPr="00231745" w:rsidRDefault="00464631" w:rsidP="00464631">
            <w:pPr>
              <w:spacing w:line="288" w:lineRule="auto"/>
              <w:ind w:left="-28" w:firstLineChars="81" w:firstLine="146"/>
              <w:rPr>
                <w:rFonts w:ascii="BIZ UDPゴシック" w:eastAsia="BIZ UDPゴシック" w:hAnsi="BIZ UDPゴシック"/>
                <w:sz w:val="20"/>
              </w:rPr>
            </w:pPr>
            <w:r w:rsidRPr="00464631">
              <w:rPr>
                <w:rFonts w:ascii="BIZ UDPゴシック" w:eastAsia="BIZ UDPゴシック" w:hAnsi="BIZ UDPゴシック"/>
                <w:sz w:val="18"/>
                <w:szCs w:val="18"/>
              </w:rPr>
              <w:t>会員番号：</w:t>
            </w:r>
          </w:p>
        </w:tc>
      </w:tr>
      <w:tr w:rsidR="00231745" w14:paraId="3FBDBE47" w14:textId="77777777" w:rsidTr="00464631">
        <w:trPr>
          <w:trHeight w:val="397"/>
        </w:trPr>
        <w:tc>
          <w:tcPr>
            <w:tcW w:w="1492" w:type="dxa"/>
            <w:vMerge w:val="restart"/>
            <w:tcBorders>
              <w:left w:val="single" w:sz="12" w:space="0" w:color="auto"/>
            </w:tcBorders>
            <w:vAlign w:val="center"/>
          </w:tcPr>
          <w:p w14:paraId="29FB919B" w14:textId="77777777" w:rsidR="00231745" w:rsidRPr="00231745" w:rsidRDefault="0023174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所属</w:t>
            </w:r>
          </w:p>
        </w:tc>
        <w:tc>
          <w:tcPr>
            <w:tcW w:w="11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0DAEF1" w14:textId="77777777" w:rsidR="00231745" w:rsidRPr="00231745" w:rsidRDefault="00231745" w:rsidP="0023174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日本語</w:t>
            </w:r>
          </w:p>
        </w:tc>
        <w:tc>
          <w:tcPr>
            <w:tcW w:w="704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FD1FE7" w14:textId="77777777" w:rsidR="00231745" w:rsidRPr="00231745" w:rsidRDefault="00231745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231745" w14:paraId="21255F6D" w14:textId="77777777" w:rsidTr="00464631">
        <w:trPr>
          <w:trHeight w:val="397"/>
        </w:trPr>
        <w:tc>
          <w:tcPr>
            <w:tcW w:w="1492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D399011" w14:textId="77777777" w:rsidR="00231745" w:rsidRPr="00231745" w:rsidRDefault="0023174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458DA0E" w14:textId="77777777" w:rsidR="00231745" w:rsidRPr="00231745" w:rsidRDefault="00231745" w:rsidP="0023174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英語</w:t>
            </w:r>
          </w:p>
        </w:tc>
        <w:tc>
          <w:tcPr>
            <w:tcW w:w="704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B22AEB" w14:textId="77777777" w:rsidR="00231745" w:rsidRPr="00231745" w:rsidRDefault="00231745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8C4F85" w14:paraId="388FF07D" w14:textId="77777777" w:rsidTr="00464631">
        <w:trPr>
          <w:trHeight w:val="283"/>
        </w:trPr>
        <w:tc>
          <w:tcPr>
            <w:tcW w:w="1492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1CA9B5C" w14:textId="77777777" w:rsidR="008C4F85" w:rsidRPr="00231745" w:rsidRDefault="008C4F8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フリガナ</w:t>
            </w:r>
          </w:p>
        </w:tc>
        <w:tc>
          <w:tcPr>
            <w:tcW w:w="8232" w:type="dxa"/>
            <w:gridSpan w:val="4"/>
            <w:tcBorders>
              <w:top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B6EC31" w14:textId="77777777" w:rsidR="008C4F85" w:rsidRPr="00231745" w:rsidRDefault="008C4F85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8C4F85" w14:paraId="6E24E782" w14:textId="77777777" w:rsidTr="00464631">
        <w:trPr>
          <w:trHeight w:val="396"/>
        </w:trPr>
        <w:tc>
          <w:tcPr>
            <w:tcW w:w="149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509B957" w14:textId="77777777" w:rsidR="00E37580" w:rsidRPr="00231745" w:rsidRDefault="008C4F85" w:rsidP="00DA2B77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共著者</w:t>
            </w:r>
            <w:r w:rsidR="00E37580" w:rsidRPr="00231745">
              <w:rPr>
                <w:rFonts w:ascii="BIZ UDPゴシック" w:eastAsia="BIZ UDPゴシック" w:hAnsi="BIZ UDPゴシック" w:hint="eastAsia"/>
                <w:sz w:val="20"/>
              </w:rPr>
              <w:t>1氏名</w:t>
            </w:r>
          </w:p>
        </w:tc>
        <w:tc>
          <w:tcPr>
            <w:tcW w:w="8232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117EE7C" w14:textId="77777777" w:rsidR="008C4F85" w:rsidRPr="00231745" w:rsidRDefault="008C4F85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231745" w14:paraId="10AE5CD5" w14:textId="77777777" w:rsidTr="00464631">
        <w:trPr>
          <w:trHeight w:val="397"/>
        </w:trPr>
        <w:tc>
          <w:tcPr>
            <w:tcW w:w="1492" w:type="dxa"/>
            <w:vMerge w:val="restart"/>
            <w:tcBorders>
              <w:left w:val="single" w:sz="12" w:space="0" w:color="auto"/>
            </w:tcBorders>
            <w:vAlign w:val="center"/>
          </w:tcPr>
          <w:p w14:paraId="18D2459D" w14:textId="77777777" w:rsidR="00231745" w:rsidRPr="00231745" w:rsidRDefault="00231745" w:rsidP="0023174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所属</w:t>
            </w:r>
          </w:p>
        </w:tc>
        <w:tc>
          <w:tcPr>
            <w:tcW w:w="11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C5545A" w14:textId="77777777" w:rsidR="00231745" w:rsidRPr="00231745" w:rsidRDefault="00231745" w:rsidP="0023174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日本語</w:t>
            </w:r>
          </w:p>
        </w:tc>
        <w:tc>
          <w:tcPr>
            <w:tcW w:w="704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1E301" w14:textId="77777777" w:rsidR="00231745" w:rsidRPr="00231745" w:rsidRDefault="00231745" w:rsidP="00231745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231745" w14:paraId="34116A44" w14:textId="77777777" w:rsidTr="00464631">
        <w:trPr>
          <w:trHeight w:val="397"/>
        </w:trPr>
        <w:tc>
          <w:tcPr>
            <w:tcW w:w="1492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C2C0517" w14:textId="77777777" w:rsidR="00231745" w:rsidRPr="00231745" w:rsidRDefault="00231745" w:rsidP="0023174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FCBEF31" w14:textId="77777777" w:rsidR="00231745" w:rsidRPr="00231745" w:rsidRDefault="00231745" w:rsidP="0023174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英語</w:t>
            </w:r>
          </w:p>
        </w:tc>
        <w:tc>
          <w:tcPr>
            <w:tcW w:w="704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A3E83F" w14:textId="77777777" w:rsidR="00231745" w:rsidRPr="00231745" w:rsidRDefault="00231745" w:rsidP="00231745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E37580" w14:paraId="477B3BBD" w14:textId="77777777" w:rsidTr="00464631">
        <w:trPr>
          <w:trHeight w:val="283"/>
        </w:trPr>
        <w:tc>
          <w:tcPr>
            <w:tcW w:w="1492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B268115" w14:textId="77777777" w:rsidR="00E37580" w:rsidRPr="00231745" w:rsidRDefault="00E37580" w:rsidP="006F100A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フリガナ</w:t>
            </w:r>
          </w:p>
        </w:tc>
        <w:tc>
          <w:tcPr>
            <w:tcW w:w="8232" w:type="dxa"/>
            <w:gridSpan w:val="4"/>
            <w:tcBorders>
              <w:top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32B5F5" w14:textId="77777777" w:rsidR="00E37580" w:rsidRPr="00231745" w:rsidRDefault="00E37580" w:rsidP="006F100A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E37580" w14:paraId="5B9E2900" w14:textId="77777777" w:rsidTr="00464631">
        <w:trPr>
          <w:trHeight w:val="396"/>
        </w:trPr>
        <w:tc>
          <w:tcPr>
            <w:tcW w:w="149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DAFA34A" w14:textId="77777777" w:rsidR="00E37580" w:rsidRPr="00231745" w:rsidRDefault="00E37580" w:rsidP="00DA2B77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共著者2氏名</w:t>
            </w:r>
          </w:p>
        </w:tc>
        <w:tc>
          <w:tcPr>
            <w:tcW w:w="8232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61841B9" w14:textId="77777777" w:rsidR="00E37580" w:rsidRPr="00231745" w:rsidRDefault="00E37580" w:rsidP="006F100A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231745" w14:paraId="4A3F47CF" w14:textId="77777777" w:rsidTr="00464631">
        <w:trPr>
          <w:trHeight w:val="397"/>
        </w:trPr>
        <w:tc>
          <w:tcPr>
            <w:tcW w:w="1492" w:type="dxa"/>
            <w:vMerge w:val="restart"/>
            <w:tcBorders>
              <w:left w:val="single" w:sz="12" w:space="0" w:color="auto"/>
            </w:tcBorders>
            <w:vAlign w:val="center"/>
          </w:tcPr>
          <w:p w14:paraId="5D97DA30" w14:textId="77777777" w:rsidR="00231745" w:rsidRPr="00231745" w:rsidRDefault="00231745" w:rsidP="0023174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所属</w:t>
            </w:r>
          </w:p>
        </w:tc>
        <w:tc>
          <w:tcPr>
            <w:tcW w:w="11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9A4093" w14:textId="77777777" w:rsidR="00231745" w:rsidRPr="00231745" w:rsidRDefault="00231745" w:rsidP="0023174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日本語</w:t>
            </w:r>
          </w:p>
        </w:tc>
        <w:tc>
          <w:tcPr>
            <w:tcW w:w="704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C18C7" w14:textId="77777777" w:rsidR="00231745" w:rsidRPr="00231745" w:rsidRDefault="00231745" w:rsidP="00231745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231745" w14:paraId="3B239AEC" w14:textId="77777777" w:rsidTr="00464631">
        <w:trPr>
          <w:trHeight w:val="397"/>
        </w:trPr>
        <w:tc>
          <w:tcPr>
            <w:tcW w:w="1492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8B2AEE8" w14:textId="77777777" w:rsidR="00231745" w:rsidRPr="00231745" w:rsidRDefault="00231745" w:rsidP="0023174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9ECEAE5" w14:textId="77777777" w:rsidR="00231745" w:rsidRPr="00231745" w:rsidRDefault="00231745" w:rsidP="0023174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英語</w:t>
            </w:r>
          </w:p>
        </w:tc>
        <w:tc>
          <w:tcPr>
            <w:tcW w:w="704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FC53B2" w14:textId="77777777" w:rsidR="00231745" w:rsidRPr="00231745" w:rsidRDefault="00231745" w:rsidP="00231745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E37580" w14:paraId="38D1B4D6" w14:textId="77777777" w:rsidTr="00464631">
        <w:trPr>
          <w:trHeight w:val="283"/>
        </w:trPr>
        <w:tc>
          <w:tcPr>
            <w:tcW w:w="1492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FFB1F9B" w14:textId="77777777" w:rsidR="00E37580" w:rsidRPr="00231745" w:rsidRDefault="00E37580" w:rsidP="006F100A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フリガナ</w:t>
            </w:r>
          </w:p>
        </w:tc>
        <w:tc>
          <w:tcPr>
            <w:tcW w:w="8232" w:type="dxa"/>
            <w:gridSpan w:val="4"/>
            <w:tcBorders>
              <w:top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F86F46" w14:textId="77777777" w:rsidR="00E37580" w:rsidRPr="00231745" w:rsidRDefault="00E37580" w:rsidP="006F100A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E37580" w14:paraId="2332A38A" w14:textId="77777777" w:rsidTr="00464631">
        <w:trPr>
          <w:trHeight w:val="396"/>
        </w:trPr>
        <w:tc>
          <w:tcPr>
            <w:tcW w:w="149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0133880" w14:textId="77777777" w:rsidR="00E37580" w:rsidRPr="00231745" w:rsidRDefault="00E37580" w:rsidP="00DA2B77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共著者3氏名</w:t>
            </w:r>
          </w:p>
        </w:tc>
        <w:tc>
          <w:tcPr>
            <w:tcW w:w="8232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C6B80A2" w14:textId="77777777" w:rsidR="00E37580" w:rsidRPr="00231745" w:rsidRDefault="00E37580" w:rsidP="006F100A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231745" w14:paraId="3DD0AE39" w14:textId="77777777" w:rsidTr="00464631">
        <w:trPr>
          <w:trHeight w:val="397"/>
        </w:trPr>
        <w:tc>
          <w:tcPr>
            <w:tcW w:w="1492" w:type="dxa"/>
            <w:vMerge w:val="restart"/>
            <w:tcBorders>
              <w:left w:val="single" w:sz="12" w:space="0" w:color="auto"/>
            </w:tcBorders>
            <w:vAlign w:val="center"/>
          </w:tcPr>
          <w:p w14:paraId="68B8B30E" w14:textId="77777777" w:rsidR="00231745" w:rsidRPr="00231745" w:rsidRDefault="00231745" w:rsidP="0023174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所属</w:t>
            </w:r>
          </w:p>
        </w:tc>
        <w:tc>
          <w:tcPr>
            <w:tcW w:w="11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BA1CB2" w14:textId="77777777" w:rsidR="00231745" w:rsidRPr="00231745" w:rsidRDefault="00231745" w:rsidP="0023174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日本語</w:t>
            </w:r>
          </w:p>
        </w:tc>
        <w:tc>
          <w:tcPr>
            <w:tcW w:w="704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B8EC3" w14:textId="77777777" w:rsidR="00231745" w:rsidRPr="00231745" w:rsidRDefault="00231745" w:rsidP="00231745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231745" w14:paraId="32CA480F" w14:textId="77777777" w:rsidTr="00464631">
        <w:trPr>
          <w:trHeight w:val="397"/>
        </w:trPr>
        <w:tc>
          <w:tcPr>
            <w:tcW w:w="1492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9B8A351" w14:textId="77777777" w:rsidR="00231745" w:rsidRPr="00231745" w:rsidRDefault="00231745" w:rsidP="0023174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83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B5E0F67" w14:textId="77777777" w:rsidR="00231745" w:rsidRPr="00231745" w:rsidRDefault="00231745" w:rsidP="0023174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英語</w:t>
            </w:r>
          </w:p>
        </w:tc>
        <w:tc>
          <w:tcPr>
            <w:tcW w:w="704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81A601" w14:textId="77777777" w:rsidR="00231745" w:rsidRPr="00231745" w:rsidRDefault="00231745" w:rsidP="00231745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DB4399" w:rsidRPr="00DA2B77" w14:paraId="1CA66CAC" w14:textId="77777777" w:rsidTr="00464631">
        <w:trPr>
          <w:trHeight w:val="417"/>
        </w:trPr>
        <w:tc>
          <w:tcPr>
            <w:tcW w:w="972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3B3D2C" w14:textId="77777777" w:rsidR="00DB4399" w:rsidRPr="00231745" w:rsidRDefault="00DB4399" w:rsidP="00231745">
            <w:pPr>
              <w:ind w:leftChars="38" w:left="91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231745">
              <w:rPr>
                <w:rFonts w:ascii="BIZ UDPゴシック" w:eastAsia="BIZ UDPゴシック" w:hAnsi="BIZ UDPゴシック" w:cs="Arial"/>
                <w:sz w:val="18"/>
                <w:szCs w:val="18"/>
              </w:rPr>
              <w:t>共著者</w:t>
            </w:r>
            <w:r w:rsidR="00231745" w:rsidRPr="00231745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4</w:t>
            </w:r>
            <w:r w:rsidRPr="00231745">
              <w:rPr>
                <w:rFonts w:ascii="BIZ UDPゴシック" w:eastAsia="BIZ UDPゴシック" w:hAnsi="BIZ UDPゴシック" w:cs="Arial"/>
                <w:sz w:val="18"/>
                <w:szCs w:val="18"/>
              </w:rPr>
              <w:t>以降について</w:t>
            </w:r>
            <w:r w:rsidR="00231745" w:rsidRPr="00231745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は</w:t>
            </w:r>
            <w:r w:rsidRPr="00231745">
              <w:rPr>
                <w:rFonts w:ascii="BIZ UDPゴシック" w:eastAsia="BIZ UDPゴシック" w:hAnsi="BIZ UDPゴシック" w:cs="Arial"/>
                <w:sz w:val="18"/>
                <w:szCs w:val="18"/>
              </w:rPr>
              <w:t>，</w:t>
            </w:r>
            <w:r w:rsidR="00231745" w:rsidRPr="00231745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日本語と英語で</w:t>
            </w:r>
            <w:r w:rsidRPr="00231745">
              <w:rPr>
                <w:rFonts w:ascii="BIZ UDPゴシック" w:eastAsia="BIZ UDPゴシック" w:hAnsi="BIZ UDPゴシック" w:cs="Arial"/>
                <w:sz w:val="18"/>
                <w:szCs w:val="18"/>
              </w:rPr>
              <w:t>氏名およびフリガナと所属</w:t>
            </w:r>
            <w:r w:rsidR="00CB12AC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（日本語・英語）</w:t>
            </w:r>
            <w:r w:rsidRPr="00231745">
              <w:rPr>
                <w:rFonts w:ascii="BIZ UDPゴシック" w:eastAsia="BIZ UDPゴシック" w:hAnsi="BIZ UDPゴシック" w:cs="Arial"/>
                <w:sz w:val="18"/>
                <w:szCs w:val="18"/>
              </w:rPr>
              <w:t>を</w:t>
            </w:r>
            <w:r w:rsidR="002F66DB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次ページに</w:t>
            </w:r>
            <w:r w:rsidRPr="00231745">
              <w:rPr>
                <w:rFonts w:ascii="BIZ UDPゴシック" w:eastAsia="BIZ UDPゴシック" w:hAnsi="BIZ UDPゴシック" w:cs="Arial"/>
                <w:sz w:val="18"/>
                <w:szCs w:val="18"/>
              </w:rPr>
              <w:t>記入してください。</w:t>
            </w:r>
          </w:p>
        </w:tc>
      </w:tr>
      <w:tr w:rsidR="00DB4399" w14:paraId="1EAB1CD2" w14:textId="77777777" w:rsidTr="00464631">
        <w:trPr>
          <w:trHeight w:val="542"/>
        </w:trPr>
        <w:tc>
          <w:tcPr>
            <w:tcW w:w="14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A3B1FD" w14:textId="77777777" w:rsidR="00DB4399" w:rsidRPr="00231745" w:rsidRDefault="00DB4399" w:rsidP="00DB439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31745">
              <w:rPr>
                <w:rFonts w:ascii="BIZ UDPゴシック" w:eastAsia="BIZ UDPゴシック" w:hAnsi="BIZ UDPゴシック" w:hint="eastAsia"/>
                <w:sz w:val="20"/>
              </w:rPr>
              <w:t>備考</w:t>
            </w:r>
          </w:p>
        </w:tc>
        <w:tc>
          <w:tcPr>
            <w:tcW w:w="8232" w:type="dxa"/>
            <w:gridSpan w:val="4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016E5" w14:textId="77777777" w:rsidR="00DB4399" w:rsidRPr="00231745" w:rsidRDefault="00DB4399" w:rsidP="00DB4399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14:paraId="257D5EA9" w14:textId="77777777" w:rsidR="008C4F85" w:rsidRDefault="00DB4399" w:rsidP="00DA2B77">
      <w:pPr>
        <w:wordWrap w:val="0"/>
        <w:snapToGrid w:val="0"/>
        <w:jc w:val="right"/>
        <w:rPr>
          <w:rFonts w:ascii="Arial" w:eastAsia="BIZ UDPゴシック" w:hAnsi="Arial" w:cs="Arial"/>
          <w:sz w:val="18"/>
        </w:rPr>
      </w:pPr>
      <w:r>
        <w:rPr>
          <w:rFonts w:ascii="Arial" w:eastAsia="BIZ UDPゴシック" w:hAnsi="Arial" w:cs="Arial" w:hint="eastAsia"/>
          <w:sz w:val="18"/>
        </w:rPr>
        <w:t>編集委員会</w:t>
      </w:r>
      <w:r w:rsidR="00DA2B77">
        <w:rPr>
          <w:rFonts w:ascii="Arial" w:eastAsia="BIZ UDPゴシック" w:hAnsi="Arial" w:cs="Arial" w:hint="eastAsia"/>
          <w:sz w:val="18"/>
        </w:rPr>
        <w:t xml:space="preserve">改訂　</w:t>
      </w:r>
      <w:r w:rsidR="00DA2B77" w:rsidRPr="00DA2B77">
        <w:rPr>
          <w:rFonts w:ascii="Arial" w:eastAsia="BIZ UDPゴシック" w:hAnsi="Arial" w:cs="Arial"/>
          <w:sz w:val="18"/>
        </w:rPr>
        <w:t>2025</w:t>
      </w:r>
      <w:r w:rsidR="00DA2B77" w:rsidRPr="00DA2B77">
        <w:rPr>
          <w:rFonts w:ascii="Arial" w:eastAsia="BIZ UDPゴシック" w:hAnsi="Arial" w:cs="Arial"/>
          <w:sz w:val="18"/>
        </w:rPr>
        <w:t>年</w:t>
      </w:r>
      <w:r w:rsidR="00DA2B77" w:rsidRPr="00DA2B77">
        <w:rPr>
          <w:rFonts w:ascii="Arial" w:eastAsia="BIZ UDPゴシック" w:hAnsi="Arial" w:cs="Arial"/>
          <w:sz w:val="18"/>
        </w:rPr>
        <w:t>7</w:t>
      </w:r>
      <w:r w:rsidR="00DA2B77" w:rsidRPr="00DA2B77">
        <w:rPr>
          <w:rFonts w:ascii="Arial" w:eastAsia="BIZ UDPゴシック" w:hAnsi="Arial" w:cs="Arial"/>
          <w:sz w:val="18"/>
        </w:rPr>
        <w:t>月</w:t>
      </w:r>
    </w:p>
    <w:sectPr w:rsidR="008C4F85" w:rsidSect="00E37580">
      <w:pgSz w:w="11906" w:h="1683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D4004" w14:textId="77777777" w:rsidR="00B03EC6" w:rsidRDefault="00B03EC6" w:rsidP="001C71B6">
      <w:r>
        <w:separator/>
      </w:r>
    </w:p>
  </w:endnote>
  <w:endnote w:type="continuationSeparator" w:id="0">
    <w:p w14:paraId="64F5C0F7" w14:textId="77777777" w:rsidR="00B03EC6" w:rsidRDefault="00B03EC6" w:rsidP="001C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ED754" w14:textId="77777777" w:rsidR="00B03EC6" w:rsidRDefault="00B03EC6" w:rsidP="001C71B6">
      <w:r>
        <w:separator/>
      </w:r>
    </w:p>
  </w:footnote>
  <w:footnote w:type="continuationSeparator" w:id="0">
    <w:p w14:paraId="1955751E" w14:textId="77777777" w:rsidR="00B03EC6" w:rsidRDefault="00B03EC6" w:rsidP="001C7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4C"/>
    <w:rsid w:val="000E4DE9"/>
    <w:rsid w:val="00114D3D"/>
    <w:rsid w:val="0019385A"/>
    <w:rsid w:val="001C71B6"/>
    <w:rsid w:val="00231745"/>
    <w:rsid w:val="002C2930"/>
    <w:rsid w:val="002F66DB"/>
    <w:rsid w:val="00435360"/>
    <w:rsid w:val="00464631"/>
    <w:rsid w:val="004B0ACC"/>
    <w:rsid w:val="004F6CAF"/>
    <w:rsid w:val="0050616F"/>
    <w:rsid w:val="00543253"/>
    <w:rsid w:val="005A62B1"/>
    <w:rsid w:val="005B38BA"/>
    <w:rsid w:val="005C50C1"/>
    <w:rsid w:val="005D4A0A"/>
    <w:rsid w:val="00630564"/>
    <w:rsid w:val="006B6919"/>
    <w:rsid w:val="006F100A"/>
    <w:rsid w:val="006F4D91"/>
    <w:rsid w:val="007A5B1D"/>
    <w:rsid w:val="008C4F85"/>
    <w:rsid w:val="00977F4C"/>
    <w:rsid w:val="00A34879"/>
    <w:rsid w:val="00A4031D"/>
    <w:rsid w:val="00AF1B65"/>
    <w:rsid w:val="00B03EC6"/>
    <w:rsid w:val="00B6543A"/>
    <w:rsid w:val="00B9764B"/>
    <w:rsid w:val="00CA4947"/>
    <w:rsid w:val="00CB12AC"/>
    <w:rsid w:val="00D64AD4"/>
    <w:rsid w:val="00DA2B77"/>
    <w:rsid w:val="00DB4399"/>
    <w:rsid w:val="00DB4D7C"/>
    <w:rsid w:val="00E37580"/>
    <w:rsid w:val="00E61A99"/>
    <w:rsid w:val="00EB1630"/>
    <w:rsid w:val="00F03C9A"/>
    <w:rsid w:val="00F24359"/>
    <w:rsid w:val="00F3044C"/>
    <w:rsid w:val="00F7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2AC7C"/>
  <w15:chartTrackingRefBased/>
  <w15:docId w15:val="{2BCC1215-DB5C-4A68-893E-5C7D4663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4DE9"/>
    <w:rPr>
      <w:rFonts w:ascii="Arial" w:eastAsia="ＭＳ ゴシック" w:hAnsi="Arial"/>
      <w:sz w:val="18"/>
      <w:szCs w:val="18"/>
    </w:rPr>
  </w:style>
  <w:style w:type="paragraph" w:styleId="a4">
    <w:name w:val="Revision"/>
    <w:hidden/>
    <w:uiPriority w:val="99"/>
    <w:semiHidden/>
    <w:rsid w:val="001C71B6"/>
    <w:rPr>
      <w:kern w:val="2"/>
      <w:sz w:val="24"/>
    </w:rPr>
  </w:style>
  <w:style w:type="paragraph" w:styleId="a5">
    <w:name w:val="header"/>
    <w:basedOn w:val="a"/>
    <w:link w:val="a6"/>
    <w:rsid w:val="001C7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71B6"/>
    <w:rPr>
      <w:kern w:val="2"/>
      <w:sz w:val="24"/>
    </w:rPr>
  </w:style>
  <w:style w:type="paragraph" w:styleId="a7">
    <w:name w:val="footer"/>
    <w:basedOn w:val="a"/>
    <w:link w:val="a8"/>
    <w:rsid w:val="001C71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71B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iko\My%20Documents\&#20107;&#21209;\&#29987;&#26989;&#20445;&#20581;&#20154;&#38291;&#24037;&#23398;&#20250;\html\appl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appli.dot</Template>
  <TotalTime>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申込年月日：　　　　　年　　　月　　　日</vt:lpstr>
      <vt:lpstr>申込年月日：　　　　　年　　　月　　　日</vt:lpstr>
    </vt:vector>
  </TitlesOfParts>
  <Company>soshe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申込年月日：　　　　　年　　　月　　　日</dc:title>
  <dc:subject/>
  <dc:creator>yuki mizuno</dc:creator>
  <cp:keywords/>
  <cp:lastModifiedBy>Daiji Kobayashi</cp:lastModifiedBy>
  <cp:revision>6</cp:revision>
  <cp:lastPrinted>2003-11-23T11:16:00Z</cp:lastPrinted>
  <dcterms:created xsi:type="dcterms:W3CDTF">2025-06-15T11:45:00Z</dcterms:created>
  <dcterms:modified xsi:type="dcterms:W3CDTF">2025-08-09T05:40:00Z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1112349866</vt:i4>
  </property>
  <property fmtid="{D5CDD505-2E9C-101B-9397-08002B2CF9AE}" pid="3" name="_EmailSubject">
    <vt:lpwstr/>
  </property>
  <property fmtid="{D5CDD505-2E9C-101B-9397-08002B2CF9AE}" pid="4" name="_AuthorEmail">
    <vt:lpwstr>mikami@hit.ac.jp</vt:lpwstr>
  </property>
  <property fmtid="{D5CDD505-2E9C-101B-9397-08002B2CF9AE}" pid="5" name="_AuthorEmailDisplayName">
    <vt:lpwstr>mikami</vt:lpwstr>
  </property>
  <property fmtid="{D5CDD505-2E9C-101B-9397-08002B2CF9AE}" pid="6" name="_ReviewingToolsShownOnce">
    <vt:lpwstr/>
  </property>
</Properties>
</file>